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1634C" w14:textId="170CC0F5" w:rsidR="00D5228A" w:rsidRDefault="001251FC" w:rsidP="00D5228A">
      <w:pPr>
        <w:spacing w:after="0"/>
        <w:jc w:val="right"/>
        <w:rPr>
          <w:rFonts w:ascii="Garamond" w:hAnsi="Garamond"/>
          <w:color w:val="FF0000"/>
          <w:sz w:val="20"/>
          <w:szCs w:val="20"/>
        </w:rPr>
      </w:pPr>
      <w:r w:rsidRPr="001251FC">
        <w:rPr>
          <w:rFonts w:ascii="Garamond" w:hAnsi="Garamond"/>
          <w:color w:val="FF0000"/>
          <w:sz w:val="20"/>
          <w:szCs w:val="20"/>
        </w:rPr>
        <w:t>[Fecha de Presentación de la Reclamación]</w:t>
      </w:r>
    </w:p>
    <w:p w14:paraId="40479F16" w14:textId="77777777" w:rsidR="006A7E77" w:rsidRPr="001251FC" w:rsidRDefault="006A7E77" w:rsidP="00D5228A">
      <w:pPr>
        <w:spacing w:after="0"/>
        <w:jc w:val="right"/>
        <w:rPr>
          <w:rFonts w:ascii="Garamond" w:hAnsi="Garamond"/>
          <w:color w:val="FF0000"/>
          <w:sz w:val="20"/>
          <w:szCs w:val="20"/>
        </w:rPr>
      </w:pPr>
    </w:p>
    <w:p w14:paraId="1AD315FA" w14:textId="32D71EBF" w:rsidR="00023C45" w:rsidRDefault="00023C45" w:rsidP="00023C45">
      <w:pPr>
        <w:spacing w:after="0"/>
        <w:rPr>
          <w:rFonts w:ascii="Garamond" w:hAnsi="Garamond"/>
          <w:b/>
          <w:bCs/>
          <w:sz w:val="20"/>
          <w:szCs w:val="20"/>
        </w:rPr>
      </w:pPr>
      <w:r w:rsidRPr="00914FED">
        <w:rPr>
          <w:rFonts w:ascii="Garamond" w:hAnsi="Garamond"/>
          <w:b/>
          <w:bCs/>
          <w:sz w:val="20"/>
          <w:szCs w:val="20"/>
        </w:rPr>
        <w:t>Señor</w:t>
      </w:r>
      <w:r w:rsidR="00473C46">
        <w:rPr>
          <w:rFonts w:ascii="Garamond" w:hAnsi="Garamond"/>
          <w:b/>
          <w:bCs/>
          <w:sz w:val="20"/>
          <w:szCs w:val="20"/>
        </w:rPr>
        <w:t>es</w:t>
      </w:r>
    </w:p>
    <w:p w14:paraId="66296528" w14:textId="6344D76F" w:rsidR="001251FC" w:rsidRPr="001251FC" w:rsidRDefault="001251FC" w:rsidP="00023C45">
      <w:pPr>
        <w:spacing w:after="0"/>
        <w:rPr>
          <w:rFonts w:ascii="Garamond" w:hAnsi="Garamond"/>
          <w:smallCaps/>
          <w:color w:val="FF0000"/>
          <w:sz w:val="20"/>
          <w:szCs w:val="20"/>
        </w:rPr>
      </w:pPr>
      <w:r w:rsidRPr="001251FC">
        <w:rPr>
          <w:rFonts w:ascii="Garamond" w:hAnsi="Garamond"/>
          <w:smallCaps/>
          <w:color w:val="FF0000"/>
          <w:sz w:val="20"/>
          <w:szCs w:val="20"/>
        </w:rPr>
        <w:t xml:space="preserve">[Nombre del </w:t>
      </w:r>
      <w:r w:rsidRPr="001251FC">
        <w:rPr>
          <w:rFonts w:ascii="Garamond" w:hAnsi="Garamond"/>
          <w:smallCaps/>
          <w:color w:val="FF0000"/>
          <w:sz w:val="20"/>
          <w:szCs w:val="20"/>
        </w:rPr>
        <w:t>O</w:t>
      </w:r>
      <w:r w:rsidRPr="001251FC">
        <w:rPr>
          <w:rFonts w:ascii="Garamond" w:hAnsi="Garamond"/>
          <w:smallCaps/>
          <w:color w:val="FF0000"/>
          <w:sz w:val="20"/>
          <w:szCs w:val="20"/>
        </w:rPr>
        <w:t>perador]</w:t>
      </w:r>
    </w:p>
    <w:p w14:paraId="0409E023" w14:textId="39D70BA9" w:rsidR="001251FC" w:rsidRPr="001251FC" w:rsidRDefault="001251FC" w:rsidP="00023C45">
      <w:pPr>
        <w:spacing w:after="0"/>
        <w:rPr>
          <w:rFonts w:ascii="Garamond" w:hAnsi="Garamond"/>
          <w:smallCaps/>
          <w:color w:val="FF0000"/>
          <w:sz w:val="20"/>
          <w:szCs w:val="20"/>
        </w:rPr>
      </w:pPr>
      <w:r w:rsidRPr="001251FC">
        <w:rPr>
          <w:rFonts w:ascii="Garamond" w:hAnsi="Garamond"/>
          <w:smallCaps/>
          <w:color w:val="FF0000"/>
          <w:sz w:val="20"/>
          <w:szCs w:val="20"/>
        </w:rPr>
        <w:t>[Ciudad]</w:t>
      </w:r>
    </w:p>
    <w:p w14:paraId="4A5A0CD7" w14:textId="2A53A68E" w:rsidR="00D5228A" w:rsidRPr="00D5228A" w:rsidRDefault="00473C46" w:rsidP="00023C45">
      <w:pPr>
        <w:spacing w:after="0"/>
        <w:rPr>
          <w:rFonts w:ascii="Garamond" w:hAnsi="Garamond"/>
          <w:b/>
          <w:bCs/>
          <w:smallCaps/>
          <w:sz w:val="20"/>
          <w:szCs w:val="20"/>
        </w:rPr>
      </w:pPr>
      <w:r>
        <w:rPr>
          <w:rFonts w:ascii="Garamond" w:hAnsi="Garamond"/>
          <w:smallCaps/>
          <w:sz w:val="20"/>
          <w:szCs w:val="20"/>
        </w:rPr>
        <w:t>E.</w:t>
      </w:r>
      <w:r>
        <w:rPr>
          <w:rFonts w:ascii="Garamond" w:hAnsi="Garamond"/>
          <w:smallCaps/>
          <w:sz w:val="20"/>
          <w:szCs w:val="20"/>
        </w:rPr>
        <w:tab/>
      </w:r>
      <w:r>
        <w:rPr>
          <w:rFonts w:ascii="Garamond" w:hAnsi="Garamond"/>
          <w:smallCaps/>
          <w:sz w:val="20"/>
          <w:szCs w:val="20"/>
        </w:rPr>
        <w:tab/>
        <w:t>S.</w:t>
      </w:r>
      <w:r>
        <w:rPr>
          <w:rFonts w:ascii="Garamond" w:hAnsi="Garamond"/>
          <w:smallCaps/>
          <w:sz w:val="20"/>
          <w:szCs w:val="20"/>
        </w:rPr>
        <w:tab/>
      </w:r>
      <w:r>
        <w:rPr>
          <w:rFonts w:ascii="Garamond" w:hAnsi="Garamond"/>
          <w:smallCaps/>
          <w:sz w:val="20"/>
          <w:szCs w:val="20"/>
        </w:rPr>
        <w:tab/>
        <w:t>D.</w:t>
      </w:r>
    </w:p>
    <w:p w14:paraId="7751077A" w14:textId="77777777" w:rsidR="00023C45" w:rsidRPr="00914FED" w:rsidRDefault="00023C45" w:rsidP="00023C45">
      <w:pPr>
        <w:spacing w:after="0"/>
        <w:rPr>
          <w:rFonts w:ascii="Garamond" w:hAnsi="Garamond"/>
          <w:b/>
          <w:bCs/>
          <w:sz w:val="20"/>
          <w:szCs w:val="20"/>
        </w:rPr>
      </w:pPr>
    </w:p>
    <w:p w14:paraId="7A98BBD8" w14:textId="33718C1B" w:rsidR="00023C45" w:rsidRDefault="00023C45" w:rsidP="00023C45">
      <w:pPr>
        <w:spacing w:after="0"/>
        <w:jc w:val="right"/>
        <w:rPr>
          <w:rFonts w:ascii="Garamond" w:hAnsi="Garamond"/>
          <w:sz w:val="20"/>
          <w:szCs w:val="20"/>
        </w:rPr>
      </w:pPr>
      <w:r w:rsidRPr="00914FED">
        <w:rPr>
          <w:rFonts w:ascii="Garamond" w:hAnsi="Garamond"/>
          <w:b/>
          <w:bCs/>
          <w:sz w:val="20"/>
          <w:szCs w:val="20"/>
        </w:rPr>
        <w:t>Ref.:</w:t>
      </w:r>
      <w:r w:rsidR="009A4C49" w:rsidRPr="00914FED">
        <w:rPr>
          <w:rFonts w:ascii="Garamond" w:hAnsi="Garamond"/>
          <w:b/>
          <w:bCs/>
          <w:sz w:val="20"/>
          <w:szCs w:val="20"/>
        </w:rPr>
        <w:t xml:space="preserve"> </w:t>
      </w:r>
      <w:r w:rsidR="00473C46" w:rsidRPr="00473C46">
        <w:rPr>
          <w:rFonts w:ascii="Garamond" w:hAnsi="Garamond"/>
          <w:sz w:val="20"/>
          <w:szCs w:val="20"/>
        </w:rPr>
        <w:t xml:space="preserve">Reclamación Directa </w:t>
      </w:r>
      <w:r w:rsidR="001251FC" w:rsidRPr="001251FC">
        <w:rPr>
          <w:rFonts w:ascii="Garamond" w:hAnsi="Garamond"/>
          <w:sz w:val="20"/>
          <w:szCs w:val="20"/>
        </w:rPr>
        <w:t>por cobro indebido de reconexión de servicios de telecomunicaciones</w:t>
      </w:r>
      <w:r w:rsidR="002110DB" w:rsidRPr="00473C46">
        <w:rPr>
          <w:rFonts w:ascii="Garamond" w:hAnsi="Garamond"/>
          <w:sz w:val="20"/>
          <w:szCs w:val="20"/>
        </w:rPr>
        <w:t>.</w:t>
      </w:r>
    </w:p>
    <w:p w14:paraId="556A8504" w14:textId="6E380C99" w:rsidR="00473C46" w:rsidRPr="00412A6B" w:rsidRDefault="00473C46" w:rsidP="00473C46">
      <w:pPr>
        <w:spacing w:after="0"/>
        <w:jc w:val="right"/>
        <w:rPr>
          <w:rFonts w:ascii="Garamond" w:hAnsi="Garamond"/>
          <w:color w:val="FF0000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Solicitante</w:t>
      </w:r>
      <w:r w:rsidRPr="00914FED">
        <w:rPr>
          <w:rFonts w:ascii="Garamond" w:hAnsi="Garamond"/>
          <w:b/>
          <w:bCs/>
          <w:sz w:val="20"/>
          <w:szCs w:val="20"/>
        </w:rPr>
        <w:t xml:space="preserve">.: </w:t>
      </w:r>
      <w:r w:rsidR="001251FC" w:rsidRPr="00412A6B">
        <w:rPr>
          <w:rFonts w:ascii="Garamond" w:hAnsi="Garamond"/>
          <w:smallCaps/>
          <w:color w:val="FF0000"/>
          <w:sz w:val="20"/>
          <w:szCs w:val="20"/>
        </w:rPr>
        <w:t>[Nombre del Solicitante]</w:t>
      </w:r>
      <w:r w:rsidRPr="00412A6B">
        <w:rPr>
          <w:rFonts w:ascii="Garamond" w:hAnsi="Garamond"/>
          <w:color w:val="FF0000"/>
          <w:sz w:val="20"/>
          <w:szCs w:val="20"/>
        </w:rPr>
        <w:t>.</w:t>
      </w:r>
    </w:p>
    <w:p w14:paraId="6C1CE972" w14:textId="77777777" w:rsidR="00023C45" w:rsidRDefault="00023C45" w:rsidP="00023C45">
      <w:pPr>
        <w:spacing w:after="0"/>
        <w:rPr>
          <w:rFonts w:ascii="Garamond" w:hAnsi="Garamond"/>
          <w:sz w:val="20"/>
          <w:szCs w:val="20"/>
        </w:rPr>
      </w:pPr>
    </w:p>
    <w:p w14:paraId="290E5583" w14:textId="6791DFE7" w:rsidR="00473C46" w:rsidRDefault="001251FC" w:rsidP="00023C45">
      <w:pPr>
        <w:spacing w:after="0"/>
        <w:rPr>
          <w:rFonts w:ascii="Garamond" w:hAnsi="Garamond"/>
          <w:sz w:val="20"/>
          <w:szCs w:val="20"/>
        </w:rPr>
      </w:pPr>
      <w:r w:rsidRPr="001251FC">
        <w:rPr>
          <w:rFonts w:ascii="Garamond" w:hAnsi="Garamond"/>
          <w:sz w:val="20"/>
          <w:szCs w:val="20"/>
        </w:rPr>
        <w:t xml:space="preserve">Yo, </w:t>
      </w:r>
      <w:r w:rsidRPr="001251FC">
        <w:rPr>
          <w:rFonts w:ascii="Garamond" w:hAnsi="Garamond"/>
          <w:color w:val="FF0000"/>
          <w:sz w:val="20"/>
          <w:szCs w:val="20"/>
        </w:rPr>
        <w:t>[Nombre del reclamante]</w:t>
      </w:r>
      <w:r w:rsidRPr="001251FC">
        <w:rPr>
          <w:rFonts w:ascii="Garamond" w:hAnsi="Garamond"/>
          <w:sz w:val="20"/>
          <w:szCs w:val="20"/>
        </w:rPr>
        <w:t xml:space="preserve">, mayor de edad, identificado con cédula de ciudadanía No. </w:t>
      </w:r>
      <w:r w:rsidRPr="001251FC">
        <w:rPr>
          <w:rFonts w:ascii="Garamond" w:hAnsi="Garamond"/>
          <w:color w:val="FF0000"/>
          <w:sz w:val="20"/>
          <w:szCs w:val="20"/>
        </w:rPr>
        <w:t>[Número de documento]</w:t>
      </w:r>
      <w:r w:rsidRPr="001251FC">
        <w:rPr>
          <w:rFonts w:ascii="Garamond" w:hAnsi="Garamond"/>
          <w:sz w:val="20"/>
          <w:szCs w:val="20"/>
        </w:rPr>
        <w:t xml:space="preserve">, domiciliado en la ciudad de </w:t>
      </w:r>
      <w:r w:rsidRPr="001251FC">
        <w:rPr>
          <w:rFonts w:ascii="Garamond" w:hAnsi="Garamond"/>
          <w:color w:val="FF0000"/>
          <w:sz w:val="20"/>
          <w:szCs w:val="20"/>
        </w:rPr>
        <w:t>[Ciudad]</w:t>
      </w:r>
      <w:r w:rsidRPr="001251FC">
        <w:rPr>
          <w:rFonts w:ascii="Garamond" w:hAnsi="Garamond"/>
          <w:sz w:val="20"/>
          <w:szCs w:val="20"/>
        </w:rPr>
        <w:t>, actuando en nombre propio, por medio del presente escrito me permito presentar la siguiente reclamación, con el fin de dar cumplimiento a lo establecido en el Artículo 58 Numeral 5° de la Ley 1480 de 2011 (Estatuto del Consumidor). A continuación, expongo los hechos que fundamentan esta solicitud</w:t>
      </w:r>
      <w:r w:rsidR="00473C46" w:rsidRPr="00473C46">
        <w:rPr>
          <w:rFonts w:ascii="Garamond" w:hAnsi="Garamond"/>
          <w:sz w:val="20"/>
          <w:szCs w:val="20"/>
        </w:rPr>
        <w:t>:</w:t>
      </w:r>
    </w:p>
    <w:p w14:paraId="7FD3D1FC" w14:textId="77777777" w:rsidR="00473C46" w:rsidRPr="00914FED" w:rsidRDefault="00473C46" w:rsidP="00023C45">
      <w:pPr>
        <w:spacing w:after="0"/>
        <w:rPr>
          <w:rFonts w:ascii="Garamond" w:hAnsi="Garamond"/>
          <w:sz w:val="20"/>
          <w:szCs w:val="20"/>
        </w:rPr>
      </w:pPr>
    </w:p>
    <w:p w14:paraId="2C34A8A3" w14:textId="3C96D799" w:rsidR="00023C45" w:rsidRPr="00914FED" w:rsidRDefault="00E877A1" w:rsidP="001D6487">
      <w:pPr>
        <w:pStyle w:val="Prrafodelista"/>
        <w:numPr>
          <w:ilvl w:val="0"/>
          <w:numId w:val="3"/>
        </w:numPr>
        <w:shd w:val="clear" w:color="auto" w:fill="E5DFC7"/>
        <w:spacing w:after="0"/>
        <w:jc w:val="center"/>
        <w:rPr>
          <w:rFonts w:ascii="Garamond" w:hAnsi="Garamond"/>
          <w:b/>
          <w:bCs/>
          <w:i/>
          <w:iCs/>
          <w:sz w:val="20"/>
          <w:szCs w:val="20"/>
        </w:rPr>
      </w:pPr>
      <w:r>
        <w:rPr>
          <w:rFonts w:ascii="Garamond" w:hAnsi="Garamond"/>
          <w:b/>
          <w:bCs/>
          <w:i/>
          <w:iCs/>
          <w:sz w:val="20"/>
          <w:szCs w:val="20"/>
        </w:rPr>
        <w:t>HECHOS</w:t>
      </w:r>
      <w:r w:rsidR="001D6487">
        <w:rPr>
          <w:rFonts w:ascii="Garamond" w:hAnsi="Garamond"/>
          <w:b/>
          <w:bCs/>
          <w:i/>
          <w:iCs/>
          <w:sz w:val="20"/>
          <w:szCs w:val="20"/>
        </w:rPr>
        <w:t>:</w:t>
      </w:r>
    </w:p>
    <w:p w14:paraId="4493FBB0" w14:textId="77777777" w:rsidR="001251FC" w:rsidRDefault="001251FC" w:rsidP="002D15AB">
      <w:pPr>
        <w:pStyle w:val="Prrafodelista"/>
        <w:numPr>
          <w:ilvl w:val="0"/>
          <w:numId w:val="14"/>
        </w:numPr>
        <w:spacing w:after="0"/>
        <w:rPr>
          <w:rFonts w:ascii="Garamond" w:hAnsi="Garamond"/>
          <w:sz w:val="20"/>
          <w:szCs w:val="20"/>
        </w:rPr>
      </w:pPr>
      <w:r w:rsidRPr="001251FC">
        <w:rPr>
          <w:rFonts w:ascii="Garamond" w:hAnsi="Garamond"/>
          <w:sz w:val="20"/>
          <w:szCs w:val="20"/>
        </w:rPr>
        <w:t xml:space="preserve">Servicio prestado: El servicio por el cual se presenta la reclamación es </w:t>
      </w:r>
      <w:r w:rsidRPr="001251FC">
        <w:rPr>
          <w:rFonts w:ascii="Garamond" w:hAnsi="Garamond"/>
          <w:color w:val="FF0000"/>
          <w:sz w:val="20"/>
          <w:szCs w:val="20"/>
        </w:rPr>
        <w:t>[indicar si es telefonía móvil, internet, o servicio empaquetado]</w:t>
      </w:r>
      <w:r w:rsidRPr="001251FC">
        <w:rPr>
          <w:rFonts w:ascii="Garamond" w:hAnsi="Garamond"/>
          <w:sz w:val="20"/>
          <w:szCs w:val="20"/>
        </w:rPr>
        <w:t>.</w:t>
      </w:r>
    </w:p>
    <w:p w14:paraId="4090FFBB" w14:textId="77777777" w:rsidR="001251FC" w:rsidRDefault="001251FC" w:rsidP="00DD028C">
      <w:pPr>
        <w:pStyle w:val="Prrafodelista"/>
        <w:numPr>
          <w:ilvl w:val="0"/>
          <w:numId w:val="14"/>
        </w:numPr>
        <w:spacing w:after="0"/>
        <w:rPr>
          <w:rFonts w:ascii="Garamond" w:hAnsi="Garamond"/>
          <w:sz w:val="20"/>
          <w:szCs w:val="20"/>
        </w:rPr>
      </w:pPr>
      <w:r w:rsidRPr="001251FC">
        <w:rPr>
          <w:rFonts w:ascii="Garamond" w:hAnsi="Garamond"/>
          <w:sz w:val="20"/>
          <w:szCs w:val="20"/>
        </w:rPr>
        <w:t xml:space="preserve">Lugar y fecha de contratación: El servicio fue contratado en </w:t>
      </w:r>
      <w:r w:rsidRPr="001251FC">
        <w:rPr>
          <w:rFonts w:ascii="Garamond" w:hAnsi="Garamond"/>
          <w:color w:val="FF0000"/>
          <w:sz w:val="20"/>
          <w:szCs w:val="20"/>
        </w:rPr>
        <w:t>[Ciudad]</w:t>
      </w:r>
      <w:r w:rsidRPr="001251FC">
        <w:rPr>
          <w:rFonts w:ascii="Garamond" w:hAnsi="Garamond"/>
          <w:sz w:val="20"/>
          <w:szCs w:val="20"/>
        </w:rPr>
        <w:t xml:space="preserve">, en fecha </w:t>
      </w:r>
      <w:r w:rsidRPr="001251FC">
        <w:rPr>
          <w:rFonts w:ascii="Garamond" w:hAnsi="Garamond"/>
          <w:color w:val="FF0000"/>
          <w:sz w:val="20"/>
          <w:szCs w:val="20"/>
        </w:rPr>
        <w:t>[fecha de la contratación]</w:t>
      </w:r>
      <w:r w:rsidRPr="001251FC">
        <w:rPr>
          <w:rFonts w:ascii="Garamond" w:hAnsi="Garamond"/>
          <w:sz w:val="20"/>
          <w:szCs w:val="20"/>
        </w:rPr>
        <w:t>.</w:t>
      </w:r>
    </w:p>
    <w:p w14:paraId="5F3283A5" w14:textId="77777777" w:rsidR="001251FC" w:rsidRDefault="001251FC" w:rsidP="00AB68B1">
      <w:pPr>
        <w:pStyle w:val="Prrafodelista"/>
        <w:numPr>
          <w:ilvl w:val="0"/>
          <w:numId w:val="14"/>
        </w:numPr>
        <w:spacing w:after="0"/>
        <w:rPr>
          <w:rFonts w:ascii="Garamond" w:hAnsi="Garamond"/>
          <w:sz w:val="20"/>
          <w:szCs w:val="20"/>
        </w:rPr>
      </w:pPr>
      <w:r w:rsidRPr="001251FC">
        <w:rPr>
          <w:rFonts w:ascii="Garamond" w:hAnsi="Garamond"/>
          <w:sz w:val="20"/>
          <w:szCs w:val="20"/>
        </w:rPr>
        <w:t xml:space="preserve">Proveedor del servicio: El proveedor del servicio es </w:t>
      </w:r>
      <w:r w:rsidRPr="001251FC">
        <w:rPr>
          <w:rFonts w:ascii="Garamond" w:hAnsi="Garamond"/>
          <w:color w:val="FF0000"/>
          <w:sz w:val="20"/>
          <w:szCs w:val="20"/>
        </w:rPr>
        <w:t>[Nombre del operador].</w:t>
      </w:r>
    </w:p>
    <w:p w14:paraId="75C0E3B8" w14:textId="77777777" w:rsidR="001251FC" w:rsidRDefault="001251FC" w:rsidP="005C7E27">
      <w:pPr>
        <w:pStyle w:val="Prrafodelista"/>
        <w:numPr>
          <w:ilvl w:val="0"/>
          <w:numId w:val="14"/>
        </w:numPr>
        <w:spacing w:after="0"/>
        <w:rPr>
          <w:rFonts w:ascii="Garamond" w:hAnsi="Garamond"/>
          <w:sz w:val="20"/>
          <w:szCs w:val="20"/>
        </w:rPr>
      </w:pPr>
      <w:r w:rsidRPr="001251FC">
        <w:rPr>
          <w:rFonts w:ascii="Garamond" w:hAnsi="Garamond"/>
          <w:sz w:val="20"/>
          <w:szCs w:val="20"/>
        </w:rPr>
        <w:t xml:space="preserve">Valor del servicio: El valor pactado y pagado por el servicio mensual es de </w:t>
      </w:r>
      <w:r w:rsidRPr="001251FC">
        <w:rPr>
          <w:rFonts w:ascii="Garamond" w:hAnsi="Garamond"/>
          <w:color w:val="FF0000"/>
          <w:sz w:val="20"/>
          <w:szCs w:val="20"/>
        </w:rPr>
        <w:t>[valor pagado]</w:t>
      </w:r>
      <w:r w:rsidRPr="001251FC">
        <w:rPr>
          <w:rFonts w:ascii="Garamond" w:hAnsi="Garamond"/>
          <w:sz w:val="20"/>
          <w:szCs w:val="20"/>
        </w:rPr>
        <w:t>.</w:t>
      </w:r>
    </w:p>
    <w:p w14:paraId="4D09E3C5" w14:textId="77777777" w:rsidR="001251FC" w:rsidRDefault="001251FC" w:rsidP="004B56F5">
      <w:pPr>
        <w:pStyle w:val="Prrafodelista"/>
        <w:numPr>
          <w:ilvl w:val="0"/>
          <w:numId w:val="14"/>
        </w:numPr>
        <w:spacing w:after="0"/>
        <w:rPr>
          <w:rFonts w:ascii="Garamond" w:hAnsi="Garamond"/>
          <w:sz w:val="20"/>
          <w:szCs w:val="20"/>
        </w:rPr>
      </w:pPr>
      <w:r w:rsidRPr="001251FC">
        <w:rPr>
          <w:rFonts w:ascii="Garamond" w:hAnsi="Garamond"/>
          <w:sz w:val="20"/>
          <w:szCs w:val="20"/>
        </w:rPr>
        <w:t xml:space="preserve">Suspensión y reconexión: Debido a una mora en el pago, el servicio fue suspendido el día </w:t>
      </w:r>
      <w:r w:rsidRPr="001251FC">
        <w:rPr>
          <w:rFonts w:ascii="Garamond" w:hAnsi="Garamond"/>
          <w:color w:val="FF0000"/>
          <w:sz w:val="20"/>
          <w:szCs w:val="20"/>
        </w:rPr>
        <w:t>[fecha de suspensión]</w:t>
      </w:r>
      <w:r w:rsidRPr="001251FC">
        <w:rPr>
          <w:rFonts w:ascii="Garamond" w:hAnsi="Garamond"/>
          <w:sz w:val="20"/>
          <w:szCs w:val="20"/>
        </w:rPr>
        <w:t xml:space="preserve">, y posteriormente restablecido el día </w:t>
      </w:r>
      <w:r w:rsidRPr="001251FC">
        <w:rPr>
          <w:rFonts w:ascii="Garamond" w:hAnsi="Garamond"/>
          <w:color w:val="FF0000"/>
          <w:sz w:val="20"/>
          <w:szCs w:val="20"/>
        </w:rPr>
        <w:t>[fecha de reconexión]</w:t>
      </w:r>
      <w:r w:rsidRPr="001251FC">
        <w:rPr>
          <w:rFonts w:ascii="Garamond" w:hAnsi="Garamond"/>
          <w:sz w:val="20"/>
          <w:szCs w:val="20"/>
        </w:rPr>
        <w:t>, luego de haber realizado el pago correspondiente.</w:t>
      </w:r>
    </w:p>
    <w:p w14:paraId="7592CB5E" w14:textId="77777777" w:rsidR="001251FC" w:rsidRDefault="001251FC" w:rsidP="00713BBE">
      <w:pPr>
        <w:pStyle w:val="Prrafodelista"/>
        <w:numPr>
          <w:ilvl w:val="0"/>
          <w:numId w:val="14"/>
        </w:numPr>
        <w:spacing w:after="0"/>
        <w:rPr>
          <w:rFonts w:ascii="Garamond" w:hAnsi="Garamond"/>
          <w:sz w:val="20"/>
          <w:szCs w:val="20"/>
        </w:rPr>
      </w:pPr>
      <w:r w:rsidRPr="001251FC">
        <w:rPr>
          <w:rFonts w:ascii="Garamond" w:hAnsi="Garamond"/>
          <w:sz w:val="20"/>
          <w:szCs w:val="20"/>
        </w:rPr>
        <w:t xml:space="preserve">Cobro de reconexión: En la factura correspondiente al mes de </w:t>
      </w:r>
      <w:r w:rsidRPr="001251FC">
        <w:rPr>
          <w:rFonts w:ascii="Garamond" w:hAnsi="Garamond"/>
          <w:color w:val="FF0000"/>
          <w:sz w:val="20"/>
          <w:szCs w:val="20"/>
        </w:rPr>
        <w:t>[mes]</w:t>
      </w:r>
      <w:r w:rsidRPr="001251FC">
        <w:rPr>
          <w:rFonts w:ascii="Garamond" w:hAnsi="Garamond"/>
          <w:sz w:val="20"/>
          <w:szCs w:val="20"/>
        </w:rPr>
        <w:t xml:space="preserve">, identificada con el número </w:t>
      </w:r>
      <w:r w:rsidRPr="001251FC">
        <w:rPr>
          <w:rFonts w:ascii="Garamond" w:hAnsi="Garamond"/>
          <w:color w:val="FF0000"/>
          <w:sz w:val="20"/>
          <w:szCs w:val="20"/>
        </w:rPr>
        <w:t>[número de factura]</w:t>
      </w:r>
      <w:r w:rsidRPr="001251FC">
        <w:rPr>
          <w:rFonts w:ascii="Garamond" w:hAnsi="Garamond"/>
          <w:sz w:val="20"/>
          <w:szCs w:val="20"/>
        </w:rPr>
        <w:t xml:space="preserve">, se me cobró un valor de </w:t>
      </w:r>
      <w:r w:rsidRPr="001251FC">
        <w:rPr>
          <w:rFonts w:ascii="Garamond" w:hAnsi="Garamond"/>
          <w:color w:val="FF0000"/>
          <w:sz w:val="20"/>
          <w:szCs w:val="20"/>
        </w:rPr>
        <w:t>[valor cobrado por reconexión]</w:t>
      </w:r>
      <w:r w:rsidRPr="001251FC">
        <w:rPr>
          <w:rFonts w:ascii="Garamond" w:hAnsi="Garamond"/>
          <w:sz w:val="20"/>
          <w:szCs w:val="20"/>
        </w:rPr>
        <w:t xml:space="preserve"> por concepto de reconexión del servicio.</w:t>
      </w:r>
    </w:p>
    <w:p w14:paraId="1624CDFF" w14:textId="64BF48B7" w:rsidR="001251FC" w:rsidRDefault="001251FC" w:rsidP="001251FC">
      <w:pPr>
        <w:pStyle w:val="Prrafodelista"/>
        <w:numPr>
          <w:ilvl w:val="0"/>
          <w:numId w:val="14"/>
        </w:numPr>
        <w:spacing w:after="0"/>
        <w:rPr>
          <w:rFonts w:ascii="Garamond" w:hAnsi="Garamond"/>
          <w:sz w:val="20"/>
          <w:szCs w:val="20"/>
        </w:rPr>
      </w:pPr>
      <w:r w:rsidRPr="001251FC">
        <w:rPr>
          <w:rFonts w:ascii="Garamond" w:hAnsi="Garamond"/>
          <w:sz w:val="20"/>
          <w:szCs w:val="20"/>
        </w:rPr>
        <w:t xml:space="preserve">Cobro indebido: </w:t>
      </w:r>
      <w:r>
        <w:rPr>
          <w:rFonts w:ascii="Garamond" w:hAnsi="Garamond"/>
          <w:sz w:val="20"/>
          <w:szCs w:val="20"/>
        </w:rPr>
        <w:t xml:space="preserve">Para la reconexión el operador </w:t>
      </w:r>
      <w:r w:rsidRPr="001251FC">
        <w:rPr>
          <w:rFonts w:ascii="Garamond" w:hAnsi="Garamond"/>
          <w:sz w:val="20"/>
          <w:szCs w:val="20"/>
        </w:rPr>
        <w:t>no realizó ninguna operación técnica ni administrativa que justifique dicho cargo.</w:t>
      </w:r>
    </w:p>
    <w:p w14:paraId="5C43DBB9" w14:textId="4FF9F269" w:rsidR="001251FC" w:rsidRPr="001251FC" w:rsidRDefault="001251FC" w:rsidP="001251FC">
      <w:pPr>
        <w:pStyle w:val="Prrafodelista"/>
        <w:numPr>
          <w:ilvl w:val="0"/>
          <w:numId w:val="14"/>
        </w:numPr>
        <w:spacing w:after="0"/>
        <w:rPr>
          <w:rFonts w:ascii="Garamond" w:hAnsi="Garamond"/>
          <w:sz w:val="20"/>
          <w:szCs w:val="20"/>
        </w:rPr>
      </w:pPr>
      <w:r w:rsidRPr="001251FC">
        <w:rPr>
          <w:rFonts w:ascii="Garamond" w:hAnsi="Garamond"/>
          <w:sz w:val="20"/>
          <w:szCs w:val="20"/>
        </w:rPr>
        <w:t>El cobro efectuado resulta indebido, ya que no hubo justificación técnica ni administrativa para aplicar un valor por reconexión.</w:t>
      </w:r>
    </w:p>
    <w:p w14:paraId="1589BC56" w14:textId="77777777" w:rsidR="00B561D4" w:rsidRDefault="00B561D4" w:rsidP="00B561D4">
      <w:pPr>
        <w:spacing w:after="0"/>
        <w:rPr>
          <w:rFonts w:ascii="Garamond" w:hAnsi="Garamond"/>
          <w:sz w:val="20"/>
          <w:szCs w:val="20"/>
        </w:rPr>
      </w:pPr>
    </w:p>
    <w:p w14:paraId="1EAED9F0" w14:textId="42371AAC" w:rsidR="00B561D4" w:rsidRDefault="00B561D4" w:rsidP="00B561D4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Con base en lo</w:t>
      </w:r>
      <w:r w:rsidR="00E67C80">
        <w:rPr>
          <w:rFonts w:ascii="Garamond" w:hAnsi="Garamond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 xml:space="preserve"> anteriores hechos me permito sustentar los siguientes:</w:t>
      </w:r>
    </w:p>
    <w:p w14:paraId="141CBBD1" w14:textId="6EA66669" w:rsidR="00B561D4" w:rsidRPr="00A31E77" w:rsidRDefault="00B561D4" w:rsidP="00B561D4">
      <w:pPr>
        <w:pStyle w:val="Prrafodelista"/>
        <w:numPr>
          <w:ilvl w:val="0"/>
          <w:numId w:val="3"/>
        </w:numPr>
        <w:shd w:val="clear" w:color="auto" w:fill="E5DFC7"/>
        <w:spacing w:after="0"/>
        <w:jc w:val="center"/>
        <w:rPr>
          <w:rFonts w:ascii="Garamond" w:hAnsi="Garamond"/>
          <w:b/>
          <w:bCs/>
          <w:i/>
          <w:iCs/>
          <w:sz w:val="20"/>
          <w:szCs w:val="20"/>
        </w:rPr>
      </w:pPr>
      <w:r>
        <w:rPr>
          <w:rFonts w:ascii="Garamond" w:hAnsi="Garamond"/>
          <w:b/>
          <w:bCs/>
          <w:i/>
          <w:iCs/>
          <w:sz w:val="20"/>
          <w:szCs w:val="20"/>
        </w:rPr>
        <w:t>ARGUMENTOS</w:t>
      </w:r>
      <w:r w:rsidRPr="00A31E77">
        <w:rPr>
          <w:rFonts w:ascii="Garamond" w:hAnsi="Garamond"/>
          <w:b/>
          <w:bCs/>
          <w:i/>
          <w:iCs/>
          <w:sz w:val="20"/>
          <w:szCs w:val="20"/>
        </w:rPr>
        <w:t>:</w:t>
      </w:r>
    </w:p>
    <w:p w14:paraId="60635425" w14:textId="77777777" w:rsidR="00B561D4" w:rsidRDefault="00B561D4" w:rsidP="00B561D4">
      <w:pPr>
        <w:spacing w:after="0"/>
        <w:rPr>
          <w:rFonts w:ascii="Garamond" w:hAnsi="Garamond"/>
          <w:sz w:val="20"/>
          <w:szCs w:val="20"/>
        </w:rPr>
      </w:pPr>
    </w:p>
    <w:p w14:paraId="4DF60546" w14:textId="75B1BD8A" w:rsidR="001251FC" w:rsidRPr="001251FC" w:rsidRDefault="001251FC" w:rsidP="001251FC">
      <w:pPr>
        <w:pStyle w:val="Prrafodelista"/>
        <w:numPr>
          <w:ilvl w:val="0"/>
          <w:numId w:val="21"/>
        </w:numPr>
        <w:spacing w:after="0"/>
        <w:rPr>
          <w:rFonts w:ascii="Garamond" w:hAnsi="Garamond"/>
          <w:sz w:val="20"/>
          <w:szCs w:val="20"/>
        </w:rPr>
      </w:pPr>
      <w:r w:rsidRPr="001251FC">
        <w:rPr>
          <w:rFonts w:ascii="Garamond" w:hAnsi="Garamond"/>
          <w:sz w:val="20"/>
          <w:szCs w:val="20"/>
        </w:rPr>
        <w:t>Ley 1480 de 2011 (Estatuto del Consumidor), en su Artículo 58 Numeral 5°, establece que los consumidores tienen derecho a reclamar directamente al proveedor cuando se vean afectados por cláusulas abusivas o cobros indebidos, como en este caso, donde se me ha cobrado un valor que no corresponde a los costos reales.</w:t>
      </w:r>
    </w:p>
    <w:p w14:paraId="72351D67" w14:textId="73C78083" w:rsidR="001251FC" w:rsidRPr="001251FC" w:rsidRDefault="001251FC" w:rsidP="001251FC">
      <w:pPr>
        <w:pStyle w:val="Prrafodelista"/>
        <w:numPr>
          <w:ilvl w:val="0"/>
          <w:numId w:val="21"/>
        </w:numPr>
        <w:spacing w:after="0"/>
        <w:rPr>
          <w:rFonts w:ascii="Garamond" w:hAnsi="Garamond"/>
          <w:sz w:val="20"/>
          <w:szCs w:val="20"/>
        </w:rPr>
      </w:pPr>
      <w:r w:rsidRPr="001251FC">
        <w:rPr>
          <w:rFonts w:ascii="Garamond" w:hAnsi="Garamond"/>
          <w:sz w:val="20"/>
          <w:szCs w:val="20"/>
        </w:rPr>
        <w:t xml:space="preserve">Resolución CRC 5050 de 2016, artículo 2.1.12.1, que dispone que los operadores de telecomunicaciones solo pueden cobrar un cargo por reconexión si incurren </w:t>
      </w:r>
      <w:r w:rsidRPr="001251FC">
        <w:rPr>
          <w:rFonts w:ascii="Garamond" w:hAnsi="Garamond"/>
          <w:b/>
          <w:bCs/>
          <w:sz w:val="20"/>
          <w:szCs w:val="20"/>
          <w:u w:val="single"/>
        </w:rPr>
        <w:t>en costos reales asociados a la operación de reconexión</w:t>
      </w:r>
      <w:r w:rsidRPr="001251FC">
        <w:rPr>
          <w:rFonts w:ascii="Garamond" w:hAnsi="Garamond"/>
          <w:sz w:val="20"/>
          <w:szCs w:val="20"/>
        </w:rPr>
        <w:t xml:space="preserve">. </w:t>
      </w:r>
      <w:r w:rsidRPr="001251FC">
        <w:rPr>
          <w:rFonts w:ascii="Garamond" w:hAnsi="Garamond"/>
          <w:b/>
          <w:bCs/>
          <w:sz w:val="20"/>
          <w:szCs w:val="20"/>
          <w:u w:val="single"/>
        </w:rPr>
        <w:t>Si no hay tales costos, el cobro es improcedente</w:t>
      </w:r>
      <w:r w:rsidRPr="001251FC">
        <w:rPr>
          <w:rFonts w:ascii="Garamond" w:hAnsi="Garamond"/>
          <w:sz w:val="20"/>
          <w:szCs w:val="20"/>
        </w:rPr>
        <w:t>.</w:t>
      </w:r>
    </w:p>
    <w:p w14:paraId="3F0C4DFF" w14:textId="10204E3E" w:rsidR="001251FC" w:rsidRDefault="001251FC" w:rsidP="001251FC">
      <w:pPr>
        <w:pStyle w:val="Prrafodelista"/>
        <w:numPr>
          <w:ilvl w:val="0"/>
          <w:numId w:val="21"/>
        </w:numPr>
        <w:spacing w:after="0"/>
        <w:rPr>
          <w:rFonts w:ascii="Garamond" w:hAnsi="Garamond"/>
          <w:sz w:val="20"/>
          <w:szCs w:val="20"/>
        </w:rPr>
      </w:pPr>
      <w:r w:rsidRPr="001251FC">
        <w:rPr>
          <w:rFonts w:ascii="Garamond" w:hAnsi="Garamond"/>
          <w:sz w:val="20"/>
          <w:szCs w:val="20"/>
        </w:rPr>
        <w:t>Resolución CRC 5111 de 2017, en cuanto a la protección de los derechos de los usuarios de los servicios de comunicaciones, que regula los procedimientos relacionados con la facturación y los cobros indebidos.</w:t>
      </w:r>
    </w:p>
    <w:p w14:paraId="578B85E2" w14:textId="77777777" w:rsidR="006A7E77" w:rsidRDefault="006A7E77" w:rsidP="006A7E77">
      <w:pPr>
        <w:pStyle w:val="Prrafodelista"/>
        <w:spacing w:after="0"/>
        <w:ind w:left="360"/>
        <w:rPr>
          <w:rFonts w:ascii="Garamond" w:hAnsi="Garamond"/>
          <w:sz w:val="20"/>
          <w:szCs w:val="20"/>
        </w:rPr>
      </w:pPr>
    </w:p>
    <w:p w14:paraId="6A1B7F58" w14:textId="6735AB1E" w:rsidR="006A7E77" w:rsidRPr="006A7E77" w:rsidRDefault="006A7E77" w:rsidP="006A7E77">
      <w:pPr>
        <w:spacing w:after="0"/>
        <w:rPr>
          <w:rFonts w:ascii="Garamond" w:hAnsi="Garamond"/>
          <w:sz w:val="20"/>
          <w:szCs w:val="20"/>
        </w:rPr>
      </w:pPr>
      <w:r w:rsidRPr="006A7E77">
        <w:rPr>
          <w:rFonts w:ascii="Garamond" w:hAnsi="Garamond"/>
          <w:sz w:val="20"/>
          <w:szCs w:val="20"/>
        </w:rPr>
        <w:t>El presente documento tiene como propósito surtir la etapa de reclamo directo de que trata el </w:t>
      </w:r>
      <w:r w:rsidRPr="006A7E77">
        <w:rPr>
          <w:rFonts w:ascii="Garamond" w:hAnsi="Garamond"/>
          <w:b/>
          <w:bCs/>
          <w:sz w:val="20"/>
          <w:szCs w:val="20"/>
        </w:rPr>
        <w:t>Artículo 58 Numeral 5° de la Ley 1480 de 2011 – Estatuto del Consumidor</w:t>
      </w:r>
      <w:r w:rsidRPr="006A7E77">
        <w:rPr>
          <w:rFonts w:ascii="Garamond" w:hAnsi="Garamond"/>
          <w:sz w:val="20"/>
          <w:szCs w:val="20"/>
        </w:rPr>
        <w:t>, para satisfacer mis pretensiones. En caso de que la respuesta sea adversa o parcialmente satisfactoria, procederé a formular la </w:t>
      </w:r>
      <w:r w:rsidRPr="006A7E77">
        <w:rPr>
          <w:rFonts w:ascii="Garamond" w:hAnsi="Garamond"/>
          <w:b/>
          <w:bCs/>
          <w:sz w:val="20"/>
          <w:szCs w:val="20"/>
        </w:rPr>
        <w:t>acción de Protección del Consumidor</w:t>
      </w:r>
      <w:r w:rsidRPr="006A7E77">
        <w:rPr>
          <w:rFonts w:ascii="Garamond" w:hAnsi="Garamond"/>
          <w:sz w:val="20"/>
          <w:szCs w:val="20"/>
        </w:rPr>
        <w:t> ante las autoridades competentes.</w:t>
      </w:r>
    </w:p>
    <w:p w14:paraId="1B704945" w14:textId="77777777" w:rsidR="001251FC" w:rsidRDefault="001251FC" w:rsidP="00B561D4">
      <w:pPr>
        <w:spacing w:after="0"/>
        <w:rPr>
          <w:rFonts w:ascii="Garamond" w:hAnsi="Garamond"/>
          <w:sz w:val="20"/>
          <w:szCs w:val="20"/>
        </w:rPr>
      </w:pPr>
    </w:p>
    <w:p w14:paraId="075D766C" w14:textId="77777777" w:rsidR="00794219" w:rsidRDefault="00794219" w:rsidP="00B561D4">
      <w:pPr>
        <w:spacing w:after="0"/>
        <w:rPr>
          <w:rFonts w:ascii="Garamond" w:hAnsi="Garamond"/>
          <w:sz w:val="20"/>
          <w:szCs w:val="20"/>
        </w:rPr>
      </w:pPr>
    </w:p>
    <w:p w14:paraId="0BC0CDA2" w14:textId="6198D052" w:rsidR="001D6487" w:rsidRDefault="00794219" w:rsidP="00F16181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Con base en lo anterior, realizo respetuosamente, las siguientes</w:t>
      </w:r>
    </w:p>
    <w:p w14:paraId="0BDEF23A" w14:textId="0E042F1F" w:rsidR="00F36607" w:rsidRPr="00A31E77" w:rsidRDefault="00A31E77" w:rsidP="00F36607">
      <w:pPr>
        <w:pStyle w:val="Prrafodelista"/>
        <w:numPr>
          <w:ilvl w:val="0"/>
          <w:numId w:val="3"/>
        </w:numPr>
        <w:shd w:val="clear" w:color="auto" w:fill="E5DFC7"/>
        <w:spacing w:after="0"/>
        <w:jc w:val="center"/>
        <w:rPr>
          <w:rFonts w:ascii="Garamond" w:hAnsi="Garamond"/>
          <w:b/>
          <w:bCs/>
          <w:i/>
          <w:iCs/>
          <w:sz w:val="20"/>
          <w:szCs w:val="20"/>
        </w:rPr>
      </w:pPr>
      <w:r w:rsidRPr="00A31E77">
        <w:rPr>
          <w:rFonts w:ascii="Garamond" w:hAnsi="Garamond"/>
          <w:b/>
          <w:bCs/>
          <w:i/>
          <w:iCs/>
          <w:sz w:val="20"/>
          <w:szCs w:val="20"/>
        </w:rPr>
        <w:lastRenderedPageBreak/>
        <w:t>PETICIONES:</w:t>
      </w:r>
    </w:p>
    <w:p w14:paraId="0037E8C4" w14:textId="77777777" w:rsidR="006A7E77" w:rsidRDefault="006A7E77" w:rsidP="006A7E77">
      <w:pPr>
        <w:pStyle w:val="Prrafodelista"/>
        <w:numPr>
          <w:ilvl w:val="0"/>
          <w:numId w:val="15"/>
        </w:numPr>
        <w:spacing w:after="0"/>
        <w:rPr>
          <w:rFonts w:ascii="Garamond" w:hAnsi="Garamond"/>
          <w:sz w:val="20"/>
          <w:szCs w:val="20"/>
        </w:rPr>
      </w:pPr>
      <w:r w:rsidRPr="006A7E77">
        <w:rPr>
          <w:rFonts w:ascii="Garamond" w:hAnsi="Garamond"/>
          <w:sz w:val="20"/>
          <w:szCs w:val="20"/>
        </w:rPr>
        <w:t xml:space="preserve">Reintegro del valor cobrado indebidamente por reconexión, correspondiente a la suma de </w:t>
      </w:r>
      <w:r w:rsidRPr="006A7E77">
        <w:rPr>
          <w:rFonts w:ascii="Garamond" w:hAnsi="Garamond"/>
          <w:color w:val="FF0000"/>
          <w:sz w:val="20"/>
          <w:szCs w:val="20"/>
        </w:rPr>
        <w:t>[valor cobrado]</w:t>
      </w:r>
      <w:r w:rsidRPr="006A7E77">
        <w:rPr>
          <w:rFonts w:ascii="Garamond" w:hAnsi="Garamond"/>
          <w:sz w:val="20"/>
          <w:szCs w:val="20"/>
        </w:rPr>
        <w:t xml:space="preserve"> COP, que aparece en la factura No. </w:t>
      </w:r>
      <w:r w:rsidRPr="006A7E77">
        <w:rPr>
          <w:rFonts w:ascii="Garamond" w:hAnsi="Garamond"/>
          <w:color w:val="FF0000"/>
          <w:sz w:val="20"/>
          <w:szCs w:val="20"/>
        </w:rPr>
        <w:t>[número de factura]</w:t>
      </w:r>
      <w:r w:rsidRPr="006A7E77">
        <w:rPr>
          <w:rFonts w:ascii="Garamond" w:hAnsi="Garamond"/>
          <w:sz w:val="20"/>
          <w:szCs w:val="20"/>
        </w:rPr>
        <w:t>.</w:t>
      </w:r>
    </w:p>
    <w:p w14:paraId="10CF9C25" w14:textId="0053AFC4" w:rsidR="006A7E77" w:rsidRPr="006A7E77" w:rsidRDefault="006A7E77" w:rsidP="006A7E77">
      <w:pPr>
        <w:pStyle w:val="Prrafodelista"/>
        <w:numPr>
          <w:ilvl w:val="0"/>
          <w:numId w:val="15"/>
        </w:num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El reintegro de cualquier otro valor cobrado en los últimos 6 meses por reconexiones injustas. </w:t>
      </w:r>
    </w:p>
    <w:p w14:paraId="7BE94A1E" w14:textId="77777777" w:rsidR="006A7E77" w:rsidRPr="006A7E77" w:rsidRDefault="006A7E77" w:rsidP="006A7E77">
      <w:pPr>
        <w:pStyle w:val="Prrafodelista"/>
        <w:numPr>
          <w:ilvl w:val="0"/>
          <w:numId w:val="15"/>
        </w:numPr>
        <w:spacing w:after="0"/>
        <w:rPr>
          <w:rFonts w:ascii="Garamond" w:hAnsi="Garamond"/>
          <w:sz w:val="20"/>
          <w:szCs w:val="20"/>
        </w:rPr>
      </w:pPr>
      <w:r w:rsidRPr="006A7E77">
        <w:rPr>
          <w:rFonts w:ascii="Garamond" w:hAnsi="Garamond"/>
          <w:sz w:val="20"/>
          <w:szCs w:val="20"/>
        </w:rPr>
        <w:t>Corrección de la facturación para que en adelante no se realice ningún cobro injustificado bajo este concepto.</w:t>
      </w:r>
    </w:p>
    <w:p w14:paraId="1F41BB7D" w14:textId="77777777" w:rsidR="006A7E77" w:rsidRDefault="006A7E77" w:rsidP="006A7E77">
      <w:pPr>
        <w:pStyle w:val="Prrafodelista"/>
        <w:numPr>
          <w:ilvl w:val="0"/>
          <w:numId w:val="15"/>
        </w:numPr>
        <w:spacing w:after="0"/>
        <w:rPr>
          <w:rFonts w:ascii="Garamond" w:hAnsi="Garamond"/>
          <w:sz w:val="20"/>
          <w:szCs w:val="20"/>
        </w:rPr>
      </w:pPr>
      <w:r w:rsidRPr="006A7E77">
        <w:rPr>
          <w:rFonts w:ascii="Garamond" w:hAnsi="Garamond"/>
          <w:sz w:val="20"/>
          <w:szCs w:val="20"/>
        </w:rPr>
        <w:t>Que se garantice la transparencia en los cobros, conforme a la normativa vigente, evitando prácticas que vulneren mis derechos como consumidor.</w:t>
      </w:r>
    </w:p>
    <w:p w14:paraId="38F73C19" w14:textId="4E4840A6" w:rsidR="008035E5" w:rsidRPr="006A7E77" w:rsidRDefault="008035E5" w:rsidP="006A7E77">
      <w:pPr>
        <w:spacing w:after="0"/>
        <w:ind w:left="360"/>
        <w:rPr>
          <w:rFonts w:ascii="Garamond" w:hAnsi="Garamond"/>
          <w:sz w:val="20"/>
          <w:szCs w:val="20"/>
        </w:rPr>
      </w:pPr>
    </w:p>
    <w:p w14:paraId="518A43D8" w14:textId="77777777" w:rsidR="002110DB" w:rsidRPr="002110DB" w:rsidRDefault="002110DB" w:rsidP="002110DB">
      <w:pPr>
        <w:spacing w:after="0"/>
        <w:rPr>
          <w:rFonts w:ascii="Garamond" w:hAnsi="Garamond"/>
          <w:sz w:val="20"/>
          <w:szCs w:val="20"/>
        </w:rPr>
      </w:pPr>
    </w:p>
    <w:p w14:paraId="2CCFE9B0" w14:textId="15D7F92B" w:rsidR="00A31E77" w:rsidRPr="00A31E77" w:rsidRDefault="00A31E77" w:rsidP="00957035">
      <w:pPr>
        <w:pStyle w:val="Prrafodelista"/>
        <w:numPr>
          <w:ilvl w:val="0"/>
          <w:numId w:val="3"/>
        </w:numPr>
        <w:shd w:val="clear" w:color="auto" w:fill="E5DFC7"/>
        <w:spacing w:after="0"/>
        <w:jc w:val="center"/>
        <w:rPr>
          <w:rFonts w:ascii="Garamond" w:hAnsi="Garamond"/>
          <w:b/>
          <w:bCs/>
          <w:i/>
          <w:iCs/>
          <w:sz w:val="20"/>
          <w:szCs w:val="20"/>
        </w:rPr>
      </w:pPr>
      <w:r w:rsidRPr="00A31E77">
        <w:rPr>
          <w:rFonts w:ascii="Garamond" w:hAnsi="Garamond"/>
          <w:b/>
          <w:bCs/>
          <w:i/>
          <w:iCs/>
          <w:sz w:val="20"/>
          <w:szCs w:val="20"/>
        </w:rPr>
        <w:t>NOTIFICACIONES:</w:t>
      </w:r>
    </w:p>
    <w:p w14:paraId="65A12440" w14:textId="77777777" w:rsidR="006A7E77" w:rsidRDefault="006A7E77" w:rsidP="006A7E77">
      <w:pPr>
        <w:spacing w:after="0"/>
        <w:rPr>
          <w:rFonts w:ascii="Garamond" w:hAnsi="Garamond"/>
          <w:b/>
          <w:bCs/>
          <w:sz w:val="20"/>
          <w:szCs w:val="20"/>
        </w:rPr>
      </w:pPr>
    </w:p>
    <w:p w14:paraId="6E3BCA17" w14:textId="77777777" w:rsidR="006A7E77" w:rsidRPr="006A7E77" w:rsidRDefault="006A7E77" w:rsidP="006A7E77">
      <w:pPr>
        <w:spacing w:after="0"/>
        <w:rPr>
          <w:rFonts w:ascii="Garamond" w:hAnsi="Garamond"/>
          <w:sz w:val="20"/>
          <w:szCs w:val="20"/>
        </w:rPr>
      </w:pPr>
      <w:r w:rsidRPr="006A7E77">
        <w:rPr>
          <w:rFonts w:ascii="Garamond" w:hAnsi="Garamond"/>
          <w:sz w:val="20"/>
          <w:szCs w:val="20"/>
        </w:rPr>
        <w:t>Para todos los efectos relacionados con la presente reclamación, recibiré notificaciones en la siguiente dirección:</w:t>
      </w:r>
    </w:p>
    <w:p w14:paraId="06C4D862" w14:textId="77777777" w:rsidR="006A7E77" w:rsidRPr="006A7E77" w:rsidRDefault="006A7E77" w:rsidP="006A7E77">
      <w:pPr>
        <w:spacing w:after="0"/>
        <w:rPr>
          <w:rFonts w:ascii="Garamond" w:hAnsi="Garamond"/>
          <w:sz w:val="20"/>
          <w:szCs w:val="20"/>
        </w:rPr>
      </w:pPr>
    </w:p>
    <w:p w14:paraId="48ADDD06" w14:textId="77777777" w:rsidR="006A7E77" w:rsidRPr="006A7E77" w:rsidRDefault="006A7E77" w:rsidP="006A7E77">
      <w:pPr>
        <w:spacing w:after="0"/>
        <w:rPr>
          <w:rFonts w:ascii="Garamond" w:hAnsi="Garamond"/>
          <w:sz w:val="20"/>
          <w:szCs w:val="20"/>
        </w:rPr>
      </w:pPr>
      <w:r w:rsidRPr="006A7E77">
        <w:rPr>
          <w:rFonts w:ascii="Garamond" w:hAnsi="Garamond"/>
          <w:sz w:val="20"/>
          <w:szCs w:val="20"/>
        </w:rPr>
        <w:t xml:space="preserve">Dirección: </w:t>
      </w:r>
      <w:r w:rsidRPr="006A7E77">
        <w:rPr>
          <w:rFonts w:ascii="Garamond" w:hAnsi="Garamond"/>
          <w:color w:val="FF0000"/>
          <w:sz w:val="20"/>
          <w:szCs w:val="20"/>
        </w:rPr>
        <w:t>[Dirección del reclamante]</w:t>
      </w:r>
    </w:p>
    <w:p w14:paraId="51051C93" w14:textId="77777777" w:rsidR="006A7E77" w:rsidRPr="006A7E77" w:rsidRDefault="006A7E77" w:rsidP="006A7E77">
      <w:pPr>
        <w:spacing w:after="0"/>
        <w:rPr>
          <w:rFonts w:ascii="Garamond" w:hAnsi="Garamond"/>
          <w:sz w:val="20"/>
          <w:szCs w:val="20"/>
        </w:rPr>
      </w:pPr>
      <w:r w:rsidRPr="006A7E77">
        <w:rPr>
          <w:rFonts w:ascii="Garamond" w:hAnsi="Garamond"/>
          <w:sz w:val="20"/>
          <w:szCs w:val="20"/>
        </w:rPr>
        <w:t xml:space="preserve">Correo electrónico: </w:t>
      </w:r>
      <w:r w:rsidRPr="006A7E77">
        <w:rPr>
          <w:rFonts w:ascii="Garamond" w:hAnsi="Garamond"/>
          <w:color w:val="FF0000"/>
          <w:sz w:val="20"/>
          <w:szCs w:val="20"/>
        </w:rPr>
        <w:t>[Correo electrónico del reclamante]</w:t>
      </w:r>
    </w:p>
    <w:p w14:paraId="623F159E" w14:textId="77777777" w:rsidR="006A7E77" w:rsidRDefault="006A7E77" w:rsidP="006A7E77">
      <w:pPr>
        <w:spacing w:after="0"/>
        <w:rPr>
          <w:rFonts w:ascii="Garamond" w:hAnsi="Garamond"/>
          <w:sz w:val="20"/>
          <w:szCs w:val="20"/>
        </w:rPr>
      </w:pPr>
      <w:r w:rsidRPr="006A7E77">
        <w:rPr>
          <w:rFonts w:ascii="Garamond" w:hAnsi="Garamond"/>
          <w:sz w:val="20"/>
          <w:szCs w:val="20"/>
        </w:rPr>
        <w:t xml:space="preserve">Teléfono de contacto: </w:t>
      </w:r>
      <w:r w:rsidRPr="006A7E77">
        <w:rPr>
          <w:rFonts w:ascii="Garamond" w:hAnsi="Garamond"/>
          <w:color w:val="FF0000"/>
          <w:sz w:val="20"/>
          <w:szCs w:val="20"/>
        </w:rPr>
        <w:t>[Teléfono del reclamante]</w:t>
      </w:r>
    </w:p>
    <w:p w14:paraId="48501116" w14:textId="77777777" w:rsidR="006A7E77" w:rsidRDefault="006A7E77" w:rsidP="006A7E77">
      <w:pPr>
        <w:spacing w:after="0"/>
        <w:rPr>
          <w:rFonts w:ascii="Garamond" w:hAnsi="Garamond"/>
          <w:sz w:val="20"/>
          <w:szCs w:val="20"/>
        </w:rPr>
      </w:pPr>
    </w:p>
    <w:p w14:paraId="060560DC" w14:textId="77777777" w:rsidR="006A7E77" w:rsidRPr="006A7E77" w:rsidRDefault="006A7E77" w:rsidP="006A7E77">
      <w:pPr>
        <w:spacing w:after="0"/>
        <w:rPr>
          <w:rFonts w:ascii="Garamond" w:hAnsi="Garamond"/>
          <w:sz w:val="20"/>
          <w:szCs w:val="20"/>
        </w:rPr>
      </w:pPr>
      <w:r w:rsidRPr="006A7E77">
        <w:rPr>
          <w:rFonts w:ascii="Garamond" w:hAnsi="Garamond"/>
          <w:sz w:val="20"/>
          <w:szCs w:val="20"/>
        </w:rPr>
        <w:t>Quedo atento a su pronta respuesta dentro de los términos legales establecidos.</w:t>
      </w:r>
    </w:p>
    <w:p w14:paraId="176181F6" w14:textId="77777777" w:rsidR="006A7E77" w:rsidRPr="006A7E77" w:rsidRDefault="006A7E77" w:rsidP="006A7E77">
      <w:pPr>
        <w:spacing w:after="0"/>
        <w:rPr>
          <w:rFonts w:ascii="Garamond" w:hAnsi="Garamond"/>
          <w:sz w:val="20"/>
          <w:szCs w:val="20"/>
        </w:rPr>
      </w:pPr>
    </w:p>
    <w:p w14:paraId="12C36A06" w14:textId="77777777" w:rsidR="006A7E77" w:rsidRPr="006A7E77" w:rsidRDefault="006A7E77" w:rsidP="006A7E77">
      <w:pPr>
        <w:spacing w:after="0"/>
        <w:rPr>
          <w:rFonts w:ascii="Garamond" w:hAnsi="Garamond"/>
          <w:sz w:val="20"/>
          <w:szCs w:val="20"/>
        </w:rPr>
      </w:pPr>
      <w:r w:rsidRPr="006A7E77">
        <w:rPr>
          <w:rFonts w:ascii="Garamond" w:hAnsi="Garamond"/>
          <w:sz w:val="20"/>
          <w:szCs w:val="20"/>
        </w:rPr>
        <w:t>Cordialmente,</w:t>
      </w:r>
    </w:p>
    <w:p w14:paraId="6DC72FBC" w14:textId="77777777" w:rsidR="006A7E77" w:rsidRPr="006A7E77" w:rsidRDefault="006A7E77" w:rsidP="006A7E77">
      <w:pPr>
        <w:spacing w:after="0"/>
        <w:rPr>
          <w:rFonts w:ascii="Garamond" w:hAnsi="Garamond"/>
          <w:color w:val="FF0000"/>
          <w:sz w:val="20"/>
          <w:szCs w:val="20"/>
        </w:rPr>
      </w:pPr>
      <w:r w:rsidRPr="006A7E77">
        <w:rPr>
          <w:rFonts w:ascii="Garamond" w:hAnsi="Garamond"/>
          <w:color w:val="FF0000"/>
          <w:sz w:val="20"/>
          <w:szCs w:val="20"/>
        </w:rPr>
        <w:t>[Nombre del consumidor]</w:t>
      </w:r>
    </w:p>
    <w:p w14:paraId="0D7F2B0C" w14:textId="77777777" w:rsidR="006A7E77" w:rsidRPr="006A7E77" w:rsidRDefault="006A7E77" w:rsidP="006A7E77">
      <w:pPr>
        <w:spacing w:after="0"/>
        <w:rPr>
          <w:rFonts w:ascii="Garamond" w:hAnsi="Garamond"/>
          <w:color w:val="FF0000"/>
          <w:sz w:val="20"/>
          <w:szCs w:val="20"/>
        </w:rPr>
      </w:pPr>
      <w:r w:rsidRPr="006A7E77">
        <w:rPr>
          <w:rFonts w:ascii="Garamond" w:hAnsi="Garamond"/>
          <w:color w:val="FF0000"/>
          <w:sz w:val="20"/>
          <w:szCs w:val="20"/>
        </w:rPr>
        <w:t>[Documento de identidad]</w:t>
      </w:r>
    </w:p>
    <w:p w14:paraId="62A3267A" w14:textId="77777777" w:rsidR="006A7E77" w:rsidRPr="006A7E77" w:rsidRDefault="006A7E77" w:rsidP="006A7E77">
      <w:pPr>
        <w:spacing w:after="0"/>
        <w:rPr>
          <w:rFonts w:ascii="Garamond" w:hAnsi="Garamond"/>
          <w:color w:val="FF0000"/>
          <w:sz w:val="20"/>
          <w:szCs w:val="20"/>
        </w:rPr>
      </w:pPr>
      <w:r w:rsidRPr="006A7E77">
        <w:rPr>
          <w:rFonts w:ascii="Garamond" w:hAnsi="Garamond"/>
          <w:color w:val="FF0000"/>
          <w:sz w:val="20"/>
          <w:szCs w:val="20"/>
        </w:rPr>
        <w:t>[Teléfono de contacto]</w:t>
      </w:r>
    </w:p>
    <w:p w14:paraId="6B35104A" w14:textId="2807FC39" w:rsidR="006A7E77" w:rsidRPr="006A7E77" w:rsidRDefault="006A7E77" w:rsidP="006A7E77">
      <w:pPr>
        <w:spacing w:after="0"/>
        <w:rPr>
          <w:rFonts w:ascii="Garamond" w:hAnsi="Garamond"/>
          <w:color w:val="FF0000"/>
          <w:sz w:val="20"/>
          <w:szCs w:val="20"/>
        </w:rPr>
      </w:pPr>
      <w:r w:rsidRPr="006A7E77">
        <w:rPr>
          <w:rFonts w:ascii="Garamond" w:hAnsi="Garamond"/>
          <w:color w:val="FF0000"/>
          <w:sz w:val="20"/>
          <w:szCs w:val="20"/>
        </w:rPr>
        <w:t>[Correo electrónico]</w:t>
      </w:r>
    </w:p>
    <w:p w14:paraId="392E1B26" w14:textId="3CE5C92C" w:rsidR="00AF630A" w:rsidRPr="00914FED" w:rsidRDefault="00AF630A" w:rsidP="007936A2">
      <w:pPr>
        <w:spacing w:after="0"/>
        <w:rPr>
          <w:rFonts w:ascii="Garamond" w:hAnsi="Garamond"/>
          <w:smallCaps/>
          <w:sz w:val="20"/>
          <w:szCs w:val="20"/>
        </w:rPr>
      </w:pPr>
    </w:p>
    <w:sectPr w:rsidR="00AF630A" w:rsidRPr="00914FED" w:rsidSect="00225B74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0A4A3" w14:textId="77777777" w:rsidR="0061089C" w:rsidRDefault="0061089C" w:rsidP="00A2263F">
      <w:pPr>
        <w:spacing w:after="0" w:line="240" w:lineRule="auto"/>
      </w:pPr>
      <w:r>
        <w:separator/>
      </w:r>
    </w:p>
  </w:endnote>
  <w:endnote w:type="continuationSeparator" w:id="0">
    <w:p w14:paraId="2CA676C7" w14:textId="77777777" w:rsidR="0061089C" w:rsidRDefault="0061089C" w:rsidP="00A22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3F5FF" w14:textId="77777777" w:rsidR="00225B74" w:rsidRDefault="00225B74">
    <w:pPr>
      <w:pStyle w:val="Piedepgina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96DBC34" wp14:editId="31DA07F5">
          <wp:simplePos x="0" y="0"/>
          <wp:positionH relativeFrom="margin">
            <wp:posOffset>-1086485</wp:posOffset>
          </wp:positionH>
          <wp:positionV relativeFrom="margin">
            <wp:posOffset>8257264</wp:posOffset>
          </wp:positionV>
          <wp:extent cx="7819746" cy="604800"/>
          <wp:effectExtent l="0" t="0" r="0" b="5080"/>
          <wp:wrapSquare wrapText="bothSides"/>
          <wp:docPr id="1246898165" name="Imagen 1246898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778842" name="Imagen 200577884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9" b="76040"/>
                  <a:stretch/>
                </pic:blipFill>
                <pic:spPr bwMode="auto">
                  <a:xfrm>
                    <a:off x="0" y="0"/>
                    <a:ext cx="7819746" cy="60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A0D00" w14:textId="77777777" w:rsidR="00D16AAA" w:rsidRDefault="00FF65EF" w:rsidP="00C61294">
    <w:pPr>
      <w:pStyle w:val="Piedepgin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4701F84" wp14:editId="573D89C3">
          <wp:simplePos x="0" y="0"/>
          <wp:positionH relativeFrom="margin">
            <wp:posOffset>782689</wp:posOffset>
          </wp:positionH>
          <wp:positionV relativeFrom="margin">
            <wp:posOffset>8256964</wp:posOffset>
          </wp:positionV>
          <wp:extent cx="3716655" cy="604520"/>
          <wp:effectExtent l="0" t="0" r="4445" b="5080"/>
          <wp:wrapSquare wrapText="bothSides"/>
          <wp:docPr id="200577884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778842" name="Imagen 200577884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183" r="52443" b="72106"/>
                  <a:stretch/>
                </pic:blipFill>
                <pic:spPr bwMode="auto">
                  <a:xfrm>
                    <a:off x="0" y="0"/>
                    <a:ext cx="3716655" cy="604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30132" w14:textId="77777777" w:rsidR="0061089C" w:rsidRDefault="0061089C" w:rsidP="00A2263F">
      <w:pPr>
        <w:spacing w:after="0" w:line="240" w:lineRule="auto"/>
      </w:pPr>
      <w:r>
        <w:separator/>
      </w:r>
    </w:p>
  </w:footnote>
  <w:footnote w:type="continuationSeparator" w:id="0">
    <w:p w14:paraId="2309130D" w14:textId="77777777" w:rsidR="0061089C" w:rsidRDefault="0061089C" w:rsidP="00A22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402132118"/>
      <w:docPartObj>
        <w:docPartGallery w:val="Page Numbers (Top of Page)"/>
        <w:docPartUnique/>
      </w:docPartObj>
    </w:sdtPr>
    <w:sdtContent>
      <w:p w14:paraId="4EFFE95D" w14:textId="77777777" w:rsidR="005E6280" w:rsidRDefault="005E6280" w:rsidP="005E6280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  <w:r w:rsidRPr="005E6280">
          <w:rPr>
            <w:rFonts w:eastAsia="Calibri"/>
            <w:lang w:val="es-ES"/>
          </w:rPr>
          <w:t xml:space="preserve"> | </w:t>
        </w:r>
        <w:r w:rsidRPr="005E6280">
          <w:rPr>
            <w:rFonts w:eastAsia="Calibri"/>
            <w:color w:val="7F7F7F"/>
            <w:spacing w:val="60"/>
            <w:lang w:val="es-ES"/>
          </w:rPr>
          <w:t>Página</w:t>
        </w:r>
      </w:p>
    </w:sdtContent>
  </w:sdt>
  <w:p w14:paraId="4AA87E35" w14:textId="77777777" w:rsidR="005E6280" w:rsidRDefault="005E6280" w:rsidP="005E628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808662038"/>
      <w:docPartObj>
        <w:docPartGallery w:val="Page Numbers (Top of Page)"/>
        <w:docPartUnique/>
      </w:docPartObj>
    </w:sdtPr>
    <w:sdtContent>
      <w:p w14:paraId="105591C3" w14:textId="77777777" w:rsidR="005E6280" w:rsidRDefault="005E6280" w:rsidP="005E6280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  <w:r w:rsidRPr="005E6280">
          <w:rPr>
            <w:rFonts w:eastAsia="Calibri"/>
            <w:lang w:val="es-ES"/>
          </w:rPr>
          <w:t xml:space="preserve"> | </w:t>
        </w:r>
        <w:r w:rsidRPr="005E6280">
          <w:rPr>
            <w:rFonts w:eastAsia="Calibri"/>
            <w:color w:val="7F7F7F"/>
            <w:spacing w:val="60"/>
            <w:lang w:val="es-ES"/>
          </w:rPr>
          <w:t>Página</w:t>
        </w:r>
      </w:p>
    </w:sdtContent>
  </w:sdt>
  <w:p w14:paraId="3DC58EE7" w14:textId="036A2813" w:rsidR="005E6280" w:rsidRPr="001251FC" w:rsidRDefault="00A2263F" w:rsidP="005E6280">
    <w:pPr>
      <w:tabs>
        <w:tab w:val="center" w:pos="4419"/>
        <w:tab w:val="right" w:pos="8838"/>
      </w:tabs>
      <w:spacing w:after="0" w:line="240" w:lineRule="auto"/>
      <w:ind w:right="360"/>
      <w:rPr>
        <w:rFonts w:ascii="Garamond" w:hAnsi="Garamond"/>
        <w:sz w:val="16"/>
        <w:szCs w:val="16"/>
      </w:rPr>
    </w:pPr>
    <w:r w:rsidRPr="001251FC">
      <w:rPr>
        <w:rFonts w:ascii="Garamond" w:hAnsi="Garamond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6264C277" wp14:editId="4E854325">
          <wp:simplePos x="0" y="0"/>
          <wp:positionH relativeFrom="margin">
            <wp:posOffset>-544195</wp:posOffset>
          </wp:positionH>
          <wp:positionV relativeFrom="margin">
            <wp:posOffset>-620576</wp:posOffset>
          </wp:positionV>
          <wp:extent cx="2437765" cy="535940"/>
          <wp:effectExtent l="0" t="0" r="635" b="0"/>
          <wp:wrapSquare wrapText="bothSides"/>
          <wp:docPr id="1989465775" name="Imagen 19894657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759143" name="Imagen 117275914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70" t="40309" r="7447" b="40910"/>
                  <a:stretch/>
                </pic:blipFill>
                <pic:spPr bwMode="auto">
                  <a:xfrm>
                    <a:off x="0" y="0"/>
                    <a:ext cx="2437765" cy="535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51FC" w:rsidRPr="001251FC">
      <w:rPr>
        <w:rFonts w:ascii="Garamond" w:hAnsi="Garamond"/>
        <w:sz w:val="18"/>
        <w:szCs w:val="18"/>
      </w:rPr>
      <w:t xml:space="preserve">Modelo </w:t>
    </w:r>
    <w:r w:rsidR="0002104F">
      <w:rPr>
        <w:rFonts w:ascii="Garamond" w:hAnsi="Garamond"/>
        <w:sz w:val="18"/>
        <w:szCs w:val="18"/>
      </w:rPr>
      <w:t xml:space="preserve">de reclamación gratuito para el público </w:t>
    </w:r>
    <w:r w:rsidR="005E6280" w:rsidRPr="001251FC">
      <w:rPr>
        <w:rFonts w:ascii="Garamond" w:hAnsi="Garamond"/>
      </w:rPr>
      <w:tab/>
    </w:r>
  </w:p>
  <w:p w14:paraId="5F07FC13" w14:textId="77777777" w:rsidR="00A2263F" w:rsidRDefault="00A2263F" w:rsidP="005E6280">
    <w:pPr>
      <w:pStyle w:val="Encabezado"/>
      <w:tabs>
        <w:tab w:val="clear" w:pos="4419"/>
        <w:tab w:val="clear" w:pos="8838"/>
        <w:tab w:val="right" w:pos="56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2D76"/>
    <w:multiLevelType w:val="hybridMultilevel"/>
    <w:tmpl w:val="6DF619F4"/>
    <w:lvl w:ilvl="0" w:tplc="C0ECCC70">
      <w:start w:val="1"/>
      <w:numFmt w:val="bullet"/>
      <w:lvlText w:val="-"/>
      <w:lvlJc w:val="left"/>
      <w:pPr>
        <w:ind w:left="1080" w:hanging="360"/>
      </w:pPr>
      <w:rPr>
        <w:rFonts w:ascii="Garamond" w:eastAsiaTheme="minorHAnsi" w:hAnsi="Garamond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F067C9"/>
    <w:multiLevelType w:val="hybridMultilevel"/>
    <w:tmpl w:val="9028EB7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003525"/>
    <w:multiLevelType w:val="hybridMultilevel"/>
    <w:tmpl w:val="DA6CF2C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E265D"/>
    <w:multiLevelType w:val="hybridMultilevel"/>
    <w:tmpl w:val="46EC45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E79EA"/>
    <w:multiLevelType w:val="hybridMultilevel"/>
    <w:tmpl w:val="2FD45C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C6EA4"/>
    <w:multiLevelType w:val="hybridMultilevel"/>
    <w:tmpl w:val="C36445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77B24"/>
    <w:multiLevelType w:val="hybridMultilevel"/>
    <w:tmpl w:val="5442D874"/>
    <w:lvl w:ilvl="0" w:tplc="B93843E6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2428C"/>
    <w:multiLevelType w:val="hybridMultilevel"/>
    <w:tmpl w:val="38B862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F58B4"/>
    <w:multiLevelType w:val="hybridMultilevel"/>
    <w:tmpl w:val="115E8BF4"/>
    <w:lvl w:ilvl="0" w:tplc="F24837C0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07D4A"/>
    <w:multiLevelType w:val="hybridMultilevel"/>
    <w:tmpl w:val="5B727A56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474DC"/>
    <w:multiLevelType w:val="hybridMultilevel"/>
    <w:tmpl w:val="41C0EF52"/>
    <w:lvl w:ilvl="0" w:tplc="23ACD8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62B39"/>
    <w:multiLevelType w:val="hybridMultilevel"/>
    <w:tmpl w:val="49B8AD6A"/>
    <w:lvl w:ilvl="0" w:tplc="5EAEC9B2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9C07A3"/>
    <w:multiLevelType w:val="hybridMultilevel"/>
    <w:tmpl w:val="41C46A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15407"/>
    <w:multiLevelType w:val="hybridMultilevel"/>
    <w:tmpl w:val="E20445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2673A"/>
    <w:multiLevelType w:val="hybridMultilevel"/>
    <w:tmpl w:val="757A4310"/>
    <w:lvl w:ilvl="0" w:tplc="00087936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D29B1"/>
    <w:multiLevelType w:val="hybridMultilevel"/>
    <w:tmpl w:val="74C63170"/>
    <w:lvl w:ilvl="0" w:tplc="31C6F688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03610"/>
    <w:multiLevelType w:val="hybridMultilevel"/>
    <w:tmpl w:val="D632EF2E"/>
    <w:lvl w:ilvl="0" w:tplc="775EEE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039AD"/>
    <w:multiLevelType w:val="hybridMultilevel"/>
    <w:tmpl w:val="ED686284"/>
    <w:lvl w:ilvl="0" w:tplc="C48A9B22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C15D0"/>
    <w:multiLevelType w:val="hybridMultilevel"/>
    <w:tmpl w:val="953EED8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502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6E5B7B"/>
    <w:multiLevelType w:val="hybridMultilevel"/>
    <w:tmpl w:val="E60E4D0E"/>
    <w:lvl w:ilvl="0" w:tplc="FC98DFD0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F040C"/>
    <w:multiLevelType w:val="hybridMultilevel"/>
    <w:tmpl w:val="45E60304"/>
    <w:lvl w:ilvl="0" w:tplc="7FCA064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6702015">
    <w:abstractNumId w:val="5"/>
  </w:num>
  <w:num w:numId="2" w16cid:durableId="476266072">
    <w:abstractNumId w:val="9"/>
  </w:num>
  <w:num w:numId="3" w16cid:durableId="2014137493">
    <w:abstractNumId w:val="20"/>
  </w:num>
  <w:num w:numId="4" w16cid:durableId="1127436268">
    <w:abstractNumId w:val="18"/>
  </w:num>
  <w:num w:numId="5" w16cid:durableId="1827628750">
    <w:abstractNumId w:val="11"/>
  </w:num>
  <w:num w:numId="6" w16cid:durableId="887572625">
    <w:abstractNumId w:val="15"/>
  </w:num>
  <w:num w:numId="7" w16cid:durableId="754984898">
    <w:abstractNumId w:val="14"/>
  </w:num>
  <w:num w:numId="8" w16cid:durableId="1037898121">
    <w:abstractNumId w:val="17"/>
  </w:num>
  <w:num w:numId="9" w16cid:durableId="1484734310">
    <w:abstractNumId w:val="8"/>
  </w:num>
  <w:num w:numId="10" w16cid:durableId="1431007456">
    <w:abstractNumId w:val="19"/>
  </w:num>
  <w:num w:numId="11" w16cid:durableId="2138251891">
    <w:abstractNumId w:val="6"/>
  </w:num>
  <w:num w:numId="12" w16cid:durableId="1695380524">
    <w:abstractNumId w:val="10"/>
  </w:num>
  <w:num w:numId="13" w16cid:durableId="391082753">
    <w:abstractNumId w:val="16"/>
  </w:num>
  <w:num w:numId="14" w16cid:durableId="1417359579">
    <w:abstractNumId w:val="2"/>
  </w:num>
  <w:num w:numId="15" w16cid:durableId="58872724">
    <w:abstractNumId w:val="7"/>
  </w:num>
  <w:num w:numId="16" w16cid:durableId="13654285">
    <w:abstractNumId w:val="4"/>
  </w:num>
  <w:num w:numId="17" w16cid:durableId="494803891">
    <w:abstractNumId w:val="0"/>
  </w:num>
  <w:num w:numId="18" w16cid:durableId="2038968356">
    <w:abstractNumId w:val="3"/>
  </w:num>
  <w:num w:numId="19" w16cid:durableId="963392862">
    <w:abstractNumId w:val="12"/>
  </w:num>
  <w:num w:numId="20" w16cid:durableId="1493568885">
    <w:abstractNumId w:val="13"/>
  </w:num>
  <w:num w:numId="21" w16cid:durableId="1093473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49"/>
    <w:rsid w:val="0002104F"/>
    <w:rsid w:val="00023C45"/>
    <w:rsid w:val="000360AC"/>
    <w:rsid w:val="00053762"/>
    <w:rsid w:val="000920A4"/>
    <w:rsid w:val="000952D3"/>
    <w:rsid w:val="000B0037"/>
    <w:rsid w:val="000D2490"/>
    <w:rsid w:val="000E7B68"/>
    <w:rsid w:val="000F59F8"/>
    <w:rsid w:val="001251FC"/>
    <w:rsid w:val="001576F2"/>
    <w:rsid w:val="00181E37"/>
    <w:rsid w:val="001C73AA"/>
    <w:rsid w:val="001D4381"/>
    <w:rsid w:val="001D6487"/>
    <w:rsid w:val="001E0F61"/>
    <w:rsid w:val="002007C6"/>
    <w:rsid w:val="002110DB"/>
    <w:rsid w:val="0022350D"/>
    <w:rsid w:val="00225B74"/>
    <w:rsid w:val="00371899"/>
    <w:rsid w:val="0037595A"/>
    <w:rsid w:val="003967BC"/>
    <w:rsid w:val="003B3436"/>
    <w:rsid w:val="003C069C"/>
    <w:rsid w:val="00412A6B"/>
    <w:rsid w:val="0044458D"/>
    <w:rsid w:val="004454F6"/>
    <w:rsid w:val="00452825"/>
    <w:rsid w:val="00462144"/>
    <w:rsid w:val="00473C46"/>
    <w:rsid w:val="00490A62"/>
    <w:rsid w:val="004C4E8A"/>
    <w:rsid w:val="004D6E2A"/>
    <w:rsid w:val="004D7C78"/>
    <w:rsid w:val="004E339B"/>
    <w:rsid w:val="004E60FD"/>
    <w:rsid w:val="004F1349"/>
    <w:rsid w:val="00526252"/>
    <w:rsid w:val="00544826"/>
    <w:rsid w:val="00572B33"/>
    <w:rsid w:val="005E6280"/>
    <w:rsid w:val="00600A7D"/>
    <w:rsid w:val="0061089C"/>
    <w:rsid w:val="00612CE8"/>
    <w:rsid w:val="00641D45"/>
    <w:rsid w:val="006A112E"/>
    <w:rsid w:val="006A4D49"/>
    <w:rsid w:val="006A6B82"/>
    <w:rsid w:val="006A7E77"/>
    <w:rsid w:val="006C0B8A"/>
    <w:rsid w:val="006C1910"/>
    <w:rsid w:val="006E6643"/>
    <w:rsid w:val="006F60B0"/>
    <w:rsid w:val="007135C1"/>
    <w:rsid w:val="00722045"/>
    <w:rsid w:val="00750726"/>
    <w:rsid w:val="007627A8"/>
    <w:rsid w:val="007732F9"/>
    <w:rsid w:val="00775F8D"/>
    <w:rsid w:val="00792754"/>
    <w:rsid w:val="007936A2"/>
    <w:rsid w:val="00794219"/>
    <w:rsid w:val="007C1DBE"/>
    <w:rsid w:val="007F78D4"/>
    <w:rsid w:val="008035E5"/>
    <w:rsid w:val="008302EE"/>
    <w:rsid w:val="00831AAF"/>
    <w:rsid w:val="00836113"/>
    <w:rsid w:val="008521B1"/>
    <w:rsid w:val="00863A66"/>
    <w:rsid w:val="008977D1"/>
    <w:rsid w:val="008C3CF0"/>
    <w:rsid w:val="008E367C"/>
    <w:rsid w:val="008F4FA7"/>
    <w:rsid w:val="008F6E91"/>
    <w:rsid w:val="00914FED"/>
    <w:rsid w:val="00932A9C"/>
    <w:rsid w:val="00937B33"/>
    <w:rsid w:val="00957035"/>
    <w:rsid w:val="009912E7"/>
    <w:rsid w:val="009A4C49"/>
    <w:rsid w:val="009B64C7"/>
    <w:rsid w:val="009E08E3"/>
    <w:rsid w:val="00A07CED"/>
    <w:rsid w:val="00A2263F"/>
    <w:rsid w:val="00A250CB"/>
    <w:rsid w:val="00A31E77"/>
    <w:rsid w:val="00A33CF6"/>
    <w:rsid w:val="00A458CB"/>
    <w:rsid w:val="00A6037E"/>
    <w:rsid w:val="00A6460A"/>
    <w:rsid w:val="00A7617C"/>
    <w:rsid w:val="00A81633"/>
    <w:rsid w:val="00A84444"/>
    <w:rsid w:val="00AF09E5"/>
    <w:rsid w:val="00AF43F4"/>
    <w:rsid w:val="00AF630A"/>
    <w:rsid w:val="00B021C1"/>
    <w:rsid w:val="00B171E4"/>
    <w:rsid w:val="00B365D8"/>
    <w:rsid w:val="00B45DF0"/>
    <w:rsid w:val="00B561D4"/>
    <w:rsid w:val="00B870E4"/>
    <w:rsid w:val="00BC5DCD"/>
    <w:rsid w:val="00BC6585"/>
    <w:rsid w:val="00BF0142"/>
    <w:rsid w:val="00C03842"/>
    <w:rsid w:val="00C05A59"/>
    <w:rsid w:val="00C41D17"/>
    <w:rsid w:val="00C5363C"/>
    <w:rsid w:val="00C61294"/>
    <w:rsid w:val="00C80CE0"/>
    <w:rsid w:val="00CD36F1"/>
    <w:rsid w:val="00CE42A5"/>
    <w:rsid w:val="00D03892"/>
    <w:rsid w:val="00D15278"/>
    <w:rsid w:val="00D16AAA"/>
    <w:rsid w:val="00D30DE4"/>
    <w:rsid w:val="00D41D05"/>
    <w:rsid w:val="00D44BCA"/>
    <w:rsid w:val="00D5228A"/>
    <w:rsid w:val="00D855A2"/>
    <w:rsid w:val="00D904A8"/>
    <w:rsid w:val="00D97271"/>
    <w:rsid w:val="00DA30AC"/>
    <w:rsid w:val="00DB329B"/>
    <w:rsid w:val="00DB3330"/>
    <w:rsid w:val="00E06116"/>
    <w:rsid w:val="00E62BFD"/>
    <w:rsid w:val="00E67C80"/>
    <w:rsid w:val="00E7421D"/>
    <w:rsid w:val="00E748DB"/>
    <w:rsid w:val="00E76BA0"/>
    <w:rsid w:val="00E77AD0"/>
    <w:rsid w:val="00E877A1"/>
    <w:rsid w:val="00EB41A7"/>
    <w:rsid w:val="00ED2DCA"/>
    <w:rsid w:val="00EE5E54"/>
    <w:rsid w:val="00EE6B1E"/>
    <w:rsid w:val="00F056C9"/>
    <w:rsid w:val="00F16181"/>
    <w:rsid w:val="00F32224"/>
    <w:rsid w:val="00F36607"/>
    <w:rsid w:val="00F376C4"/>
    <w:rsid w:val="00F40DD4"/>
    <w:rsid w:val="00F51260"/>
    <w:rsid w:val="00F920D8"/>
    <w:rsid w:val="00FB7994"/>
    <w:rsid w:val="00FF5D0C"/>
    <w:rsid w:val="00FF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1E0C2"/>
  <w15:chartTrackingRefBased/>
  <w15:docId w15:val="{D0B7B27C-2095-9444-8736-E2CFFF36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_trad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E6280"/>
    <w:pPr>
      <w:spacing w:after="200" w:line="276" w:lineRule="auto"/>
      <w:jc w:val="both"/>
    </w:pPr>
    <w:rPr>
      <w:rFonts w:ascii="Arial" w:hAnsi="Arial" w:cs="Arial"/>
      <w:kern w:val="0"/>
      <w:sz w:val="22"/>
      <w:szCs w:val="22"/>
      <w:lang w:val="es-CO" w:bidi="ar-BH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5E6280"/>
    <w:pPr>
      <w:keepNext/>
      <w:spacing w:after="0" w:line="240" w:lineRule="auto"/>
      <w:jc w:val="left"/>
      <w:outlineLvl w:val="0"/>
    </w:pPr>
    <w:rPr>
      <w:rFonts w:eastAsia="Times New Roman" w:cs="Times New Roman"/>
      <w:b/>
      <w:sz w:val="24"/>
      <w:szCs w:val="20"/>
      <w:lang w:val="es-ES" w:eastAsia="es-ES" w:bidi="ar-S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26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263F"/>
  </w:style>
  <w:style w:type="paragraph" w:styleId="Piedepgina">
    <w:name w:val="footer"/>
    <w:basedOn w:val="Normal"/>
    <w:link w:val="PiedepginaCar"/>
    <w:uiPriority w:val="99"/>
    <w:unhideWhenUsed/>
    <w:rsid w:val="00A226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263F"/>
  </w:style>
  <w:style w:type="paragraph" w:customStyle="1" w:styleId="Prrafobsico">
    <w:name w:val="[Párrafo básico]"/>
    <w:basedOn w:val="Normal"/>
    <w:uiPriority w:val="99"/>
    <w:rsid w:val="00C6129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ipervnculo">
    <w:name w:val="Hyperlink"/>
    <w:basedOn w:val="Fuentedeprrafopredeter"/>
    <w:uiPriority w:val="99"/>
    <w:rsid w:val="00C61294"/>
    <w:rPr>
      <w:color w:val="265A9B"/>
      <w:u w:val="thick"/>
    </w:rPr>
  </w:style>
  <w:style w:type="character" w:customStyle="1" w:styleId="Ttulo1Car">
    <w:name w:val="Título 1 Car"/>
    <w:basedOn w:val="Fuentedeprrafopredeter"/>
    <w:link w:val="Ttulo1"/>
    <w:rsid w:val="005E6280"/>
    <w:rPr>
      <w:rFonts w:ascii="Arial" w:eastAsia="Times New Roman" w:hAnsi="Arial" w:cs="Times New Roman"/>
      <w:b/>
      <w:kern w:val="0"/>
      <w:szCs w:val="20"/>
      <w:lang w:val="es-ES" w:eastAsia="es-ES"/>
      <w14:ligatures w14:val="none"/>
    </w:rPr>
  </w:style>
  <w:style w:type="paragraph" w:styleId="Textoindependiente">
    <w:name w:val="Body Text"/>
    <w:basedOn w:val="Normal"/>
    <w:link w:val="TextoindependienteCar"/>
    <w:rsid w:val="005E6280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5E6280"/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5E6280"/>
  </w:style>
  <w:style w:type="paragraph" w:styleId="Prrafodelista">
    <w:name w:val="List Paragraph"/>
    <w:basedOn w:val="Normal"/>
    <w:uiPriority w:val="34"/>
    <w:qFormat/>
    <w:rsid w:val="00023C45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6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rsid w:val="00A31E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44BC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MX" w:bidi="ar-SA"/>
    </w:rPr>
  </w:style>
  <w:style w:type="character" w:customStyle="1" w:styleId="apple-converted-space">
    <w:name w:val="apple-converted-space"/>
    <w:basedOn w:val="Fuentedeprrafopredeter"/>
    <w:rsid w:val="00D44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ilsonCastano/Desktop/PACTAL%20ABOGADOS/CASOS/Mario%20y%20Natalia%20-%20Accidente%20Transito/Propuesta%20-%20Informacion%20-%20Natalia%20-%20Pactal%20-%201v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Propuesta - Informacion - Natalia - Pactal - 1v.dotx</Template>
  <TotalTime>230</TotalTime>
  <Pages>2</Pages>
  <Words>629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Daniel Castaño Rodriguez</dc:creator>
  <cp:keywords/>
  <dc:description/>
  <cp:lastModifiedBy>Wilson Daniel Castaño Rodriguez</cp:lastModifiedBy>
  <cp:revision>17</cp:revision>
  <cp:lastPrinted>2023-10-27T17:54:00Z</cp:lastPrinted>
  <dcterms:created xsi:type="dcterms:W3CDTF">2023-10-27T17:54:00Z</dcterms:created>
  <dcterms:modified xsi:type="dcterms:W3CDTF">2024-10-05T02:56:00Z</dcterms:modified>
</cp:coreProperties>
</file>